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2683F" w14:textId="77777777" w:rsidR="00E761BA" w:rsidRPr="009E2AB0" w:rsidRDefault="00ED459D">
      <w:pPr>
        <w:rPr>
          <w:rFonts w:ascii="Comic Sans MS" w:hAnsi="Comic Sans MS"/>
          <w:b/>
          <w:sz w:val="28"/>
          <w:szCs w:val="28"/>
        </w:rPr>
      </w:pPr>
      <w:r w:rsidRPr="009E2AB0">
        <w:rPr>
          <w:rFonts w:ascii="Comic Sans MS" w:hAnsi="Comic Sans MS"/>
          <w:b/>
          <w:sz w:val="28"/>
          <w:szCs w:val="28"/>
        </w:rPr>
        <w:t xml:space="preserve">Ruskamatka </w:t>
      </w:r>
      <w:r w:rsidR="00BD0EFE" w:rsidRPr="009E2AB0">
        <w:rPr>
          <w:rFonts w:ascii="Comic Sans MS" w:hAnsi="Comic Sans MS"/>
          <w:b/>
          <w:sz w:val="28"/>
          <w:szCs w:val="28"/>
        </w:rPr>
        <w:t>13.-20.9.2025</w:t>
      </w:r>
    </w:p>
    <w:p w14:paraId="54C5FBA6" w14:textId="77777777" w:rsidR="00BD0EFE" w:rsidRDefault="00BD0EFE">
      <w:pPr>
        <w:rPr>
          <w:rFonts w:ascii="Comic Sans MS" w:hAnsi="Comic Sans MS"/>
          <w:b/>
          <w:sz w:val="28"/>
          <w:szCs w:val="28"/>
        </w:rPr>
      </w:pPr>
      <w:r w:rsidRPr="009E2AB0">
        <w:rPr>
          <w:rFonts w:ascii="Comic Sans MS" w:hAnsi="Comic Sans MS"/>
          <w:b/>
          <w:sz w:val="28"/>
          <w:szCs w:val="28"/>
        </w:rPr>
        <w:t>Varustelista ja muuta infoa</w:t>
      </w:r>
    </w:p>
    <w:p w14:paraId="2E0CCA3A" w14:textId="23F04A81" w:rsidR="00A41A19" w:rsidRPr="00A41A19" w:rsidRDefault="00A41A19">
      <w:pPr>
        <w:rPr>
          <w:rFonts w:ascii="Comic Sans MS" w:hAnsi="Comic Sans MS"/>
          <w:bCs/>
          <w:sz w:val="28"/>
          <w:szCs w:val="28"/>
        </w:rPr>
      </w:pPr>
      <w:r w:rsidRPr="00A41A19">
        <w:rPr>
          <w:rFonts w:ascii="Comic Sans MS" w:hAnsi="Comic Sans MS"/>
          <w:bCs/>
          <w:sz w:val="28"/>
          <w:szCs w:val="28"/>
        </w:rPr>
        <w:t>Lähtö aamulla klo 6.00 linja-autoasemalta.</w:t>
      </w:r>
    </w:p>
    <w:p w14:paraId="4A53E313" w14:textId="77777777" w:rsidR="00ED459D" w:rsidRPr="00ED459D" w:rsidRDefault="00ED459D">
      <w:pPr>
        <w:rPr>
          <w:rFonts w:ascii="Comic Sans MS" w:hAnsi="Comic Sans MS"/>
        </w:rPr>
      </w:pPr>
      <w:r w:rsidRPr="00ED459D">
        <w:rPr>
          <w:rFonts w:ascii="Comic Sans MS" w:hAnsi="Comic Sans MS"/>
        </w:rPr>
        <w:t>Majoittuminen KitkanRiisi, Patoniementie 220, Posio</w:t>
      </w:r>
    </w:p>
    <w:p w14:paraId="0F3B2C98" w14:textId="77777777" w:rsidR="00BD0EFE" w:rsidRPr="00ED459D" w:rsidRDefault="00BD0EFE">
      <w:pPr>
        <w:rPr>
          <w:rFonts w:ascii="Comic Sans MS" w:hAnsi="Comic Sans MS"/>
        </w:rPr>
      </w:pPr>
      <w:r w:rsidRPr="00ED459D">
        <w:rPr>
          <w:rFonts w:ascii="Comic Sans MS" w:hAnsi="Comic Sans MS"/>
        </w:rPr>
        <w:t>Majoitusrakennuksess</w:t>
      </w:r>
      <w:r w:rsidR="009E2AB0">
        <w:rPr>
          <w:rFonts w:ascii="Comic Sans MS" w:hAnsi="Comic Sans MS"/>
        </w:rPr>
        <w:t xml:space="preserve">a on 10 tilavaa huonetta. </w:t>
      </w:r>
      <w:r w:rsidRPr="00ED459D">
        <w:rPr>
          <w:rFonts w:ascii="Comic Sans MS" w:hAnsi="Comic Sans MS"/>
        </w:rPr>
        <w:t>Jokaisessa</w:t>
      </w:r>
      <w:r w:rsidR="00ED459D" w:rsidRPr="00ED459D">
        <w:rPr>
          <w:rFonts w:ascii="Comic Sans MS" w:hAnsi="Comic Sans MS"/>
        </w:rPr>
        <w:t xml:space="preserve"> huoneessa on oma wc ja suihku. </w:t>
      </w:r>
      <w:r w:rsidRPr="00ED459D">
        <w:rPr>
          <w:rFonts w:ascii="Comic Sans MS" w:hAnsi="Comic Sans MS"/>
        </w:rPr>
        <w:t xml:space="preserve">Majoitumme seuraavasti: majoitusrakennukseen 22 majoittujaa nais-ja miespaikoin, huoneita 10. Kuskeille oma kaksio pihapiiristä. </w:t>
      </w:r>
      <w:r w:rsidR="005410D2" w:rsidRPr="00ED459D">
        <w:rPr>
          <w:rFonts w:ascii="Comic Sans MS" w:hAnsi="Comic Sans MS"/>
        </w:rPr>
        <w:t>12 maastoon lähtijää yöpyy päärakennuksessa.</w:t>
      </w:r>
    </w:p>
    <w:p w14:paraId="6C2A6AC7" w14:textId="77777777" w:rsidR="005410D2" w:rsidRPr="00ED459D" w:rsidRDefault="005410D2">
      <w:pPr>
        <w:rPr>
          <w:rFonts w:ascii="Comic Sans MS" w:hAnsi="Comic Sans MS"/>
        </w:rPr>
      </w:pPr>
      <w:r w:rsidRPr="00ED459D">
        <w:rPr>
          <w:rFonts w:ascii="Comic Sans MS" w:hAnsi="Comic Sans MS"/>
        </w:rPr>
        <w:t>Liinavaatteina käytetään vain yrityksen omia. Iso pyyhe ja käsipyyhe talon puolesta. Vaihtopyyhkeitä ei riitä, halutessaan voi ottaa omia mukaan.</w:t>
      </w:r>
    </w:p>
    <w:p w14:paraId="324F50E6" w14:textId="77777777" w:rsidR="005410D2" w:rsidRPr="00ED459D" w:rsidRDefault="005410D2">
      <w:pPr>
        <w:rPr>
          <w:rFonts w:ascii="Comic Sans MS" w:hAnsi="Comic Sans MS"/>
        </w:rPr>
      </w:pPr>
      <w:r w:rsidRPr="00ED459D">
        <w:rPr>
          <w:rFonts w:ascii="Comic Sans MS" w:hAnsi="Comic Sans MS"/>
        </w:rPr>
        <w:t>Joitain pesuaineita löytyy talon puolesta, samoin peflettejä. Ei ole haittaa, vaikka olisi omiakin.</w:t>
      </w:r>
    </w:p>
    <w:p w14:paraId="27DF6418" w14:textId="77777777" w:rsidR="005410D2" w:rsidRPr="00ED459D" w:rsidRDefault="005410D2">
      <w:pPr>
        <w:rPr>
          <w:rFonts w:ascii="Comic Sans MS" w:hAnsi="Comic Sans MS"/>
        </w:rPr>
      </w:pPr>
      <w:r w:rsidRPr="00ED459D">
        <w:rPr>
          <w:rFonts w:ascii="Comic Sans MS" w:hAnsi="Comic Sans MS"/>
        </w:rPr>
        <w:t>Ruokailujen aikatauluja voi viilailla paikan päällä, allergiat tulee ilmoittaa 31.8. mennessä.</w:t>
      </w:r>
    </w:p>
    <w:p w14:paraId="4BD75C2C" w14:textId="77777777" w:rsidR="00A41A19" w:rsidRDefault="005410D2">
      <w:pPr>
        <w:rPr>
          <w:rFonts w:ascii="Comic Sans MS" w:hAnsi="Comic Sans MS"/>
        </w:rPr>
      </w:pPr>
      <w:r w:rsidRPr="00ED459D">
        <w:rPr>
          <w:rFonts w:ascii="Comic Sans MS" w:hAnsi="Comic Sans MS"/>
        </w:rPr>
        <w:t xml:space="preserve">Termareiden </w:t>
      </w:r>
      <w:r w:rsidR="00A41A19">
        <w:rPr>
          <w:rFonts w:ascii="Comic Sans MS" w:hAnsi="Comic Sans MS"/>
        </w:rPr>
        <w:t>t</w:t>
      </w:r>
      <w:r w:rsidRPr="00ED459D">
        <w:rPr>
          <w:rFonts w:ascii="Comic Sans MS" w:hAnsi="Comic Sans MS"/>
        </w:rPr>
        <w:t>äyttö ei onnistu aamiaiselta, koska emme ehdi näillä vehkeillä keittää tarpeeksi kahvia mukaan otettavaksi. Solukeittiöissä on omat keittimet, joilla keitetään eväskahvit.  Kahvi ja suodatinpussit tulevat talon puolesta. Iltapala – ja evästarvikkeet voi säilyttää solukeittiöiden jääkaapeissa.</w:t>
      </w:r>
    </w:p>
    <w:p w14:paraId="56B7A0EB" w14:textId="2840750E" w:rsidR="00A41A19" w:rsidRDefault="005410D2">
      <w:pPr>
        <w:rPr>
          <w:rFonts w:ascii="Comic Sans MS" w:hAnsi="Comic Sans MS"/>
          <w:b/>
          <w:sz w:val="24"/>
          <w:szCs w:val="24"/>
        </w:rPr>
      </w:pPr>
      <w:r w:rsidRPr="009E2AB0">
        <w:rPr>
          <w:rFonts w:ascii="Comic Sans MS" w:hAnsi="Comic Sans MS"/>
          <w:b/>
          <w:sz w:val="24"/>
          <w:szCs w:val="24"/>
        </w:rPr>
        <w:t>Hyvä muistaa:</w:t>
      </w:r>
    </w:p>
    <w:p w14:paraId="36CB56F4" w14:textId="77777777" w:rsidR="00A41A19" w:rsidRDefault="00A41A19" w:rsidP="00A41A19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Päiväryhmän varustelista</w:t>
      </w:r>
    </w:p>
    <w:p w14:paraId="1A9B51E0" w14:textId="04366B9F" w:rsidR="005410D2" w:rsidRDefault="00ED459D" w:rsidP="00A41A19">
      <w:pPr>
        <w:rPr>
          <w:rFonts w:ascii="Comic Sans MS" w:hAnsi="Comic Sans MS"/>
        </w:rPr>
      </w:pPr>
      <w:r w:rsidRPr="00ED459D">
        <w:rPr>
          <w:rFonts w:ascii="Comic Sans MS" w:hAnsi="Comic Sans MS"/>
        </w:rPr>
        <w:t>r</w:t>
      </w:r>
      <w:r w:rsidR="005410D2" w:rsidRPr="00ED459D">
        <w:rPr>
          <w:rFonts w:ascii="Comic Sans MS" w:hAnsi="Comic Sans MS"/>
        </w:rPr>
        <w:t>etkeilyyn sopivat vaatteet ja kengät</w:t>
      </w:r>
      <w:r>
        <w:rPr>
          <w:rFonts w:ascii="Comic Sans MS" w:hAnsi="Comic Sans MS"/>
        </w:rPr>
        <w:t>, vaihtovaatteita</w:t>
      </w:r>
    </w:p>
    <w:p w14:paraId="53A0BE70" w14:textId="77777777" w:rsidR="009E2AB0" w:rsidRDefault="009E2AB0" w:rsidP="00ED459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päähine, hanskat</w:t>
      </w:r>
    </w:p>
    <w:p w14:paraId="58B6B424" w14:textId="4EAF00E4" w:rsidR="009E2AB0" w:rsidRPr="00ED459D" w:rsidRDefault="009E2AB0" w:rsidP="00ED459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sisäkengät</w:t>
      </w:r>
      <w:r w:rsidR="00A41A19">
        <w:rPr>
          <w:rFonts w:ascii="Comic Sans MS" w:hAnsi="Comic Sans MS"/>
        </w:rPr>
        <w:t>, (villasukat)</w:t>
      </w:r>
    </w:p>
    <w:p w14:paraId="7429A0AB" w14:textId="20E54F6A" w:rsidR="00ED459D" w:rsidRPr="00ED459D" w:rsidRDefault="00ED459D" w:rsidP="00ED459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ED459D">
        <w:rPr>
          <w:rFonts w:ascii="Comic Sans MS" w:hAnsi="Comic Sans MS"/>
        </w:rPr>
        <w:t>sadetakk</w:t>
      </w:r>
      <w:r w:rsidR="00A41A19">
        <w:rPr>
          <w:rFonts w:ascii="Comic Sans MS" w:hAnsi="Comic Sans MS"/>
        </w:rPr>
        <w:t>i</w:t>
      </w:r>
      <w:r w:rsidRPr="00ED459D">
        <w:rPr>
          <w:rFonts w:ascii="Comic Sans MS" w:hAnsi="Comic Sans MS"/>
        </w:rPr>
        <w:t xml:space="preserve"> / viitta</w:t>
      </w:r>
    </w:p>
    <w:p w14:paraId="7C05A6EB" w14:textId="77777777" w:rsidR="00ED459D" w:rsidRPr="00ED459D" w:rsidRDefault="00ED459D" w:rsidP="00ED459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ED459D">
        <w:rPr>
          <w:rFonts w:ascii="Comic Sans MS" w:hAnsi="Comic Sans MS"/>
        </w:rPr>
        <w:t>uima-asu, ulkosaunavarusteet (kylpytakki, crocsit)</w:t>
      </w:r>
    </w:p>
    <w:p w14:paraId="7FE18DA9" w14:textId="77777777" w:rsidR="00ED459D" w:rsidRPr="00ED459D" w:rsidRDefault="00ED459D" w:rsidP="00ED459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ED459D">
        <w:rPr>
          <w:rFonts w:ascii="Comic Sans MS" w:hAnsi="Comic Sans MS"/>
        </w:rPr>
        <w:t>lääkkeet</w:t>
      </w:r>
    </w:p>
    <w:p w14:paraId="0B049C2F" w14:textId="77777777" w:rsidR="00ED459D" w:rsidRPr="00ED459D" w:rsidRDefault="00ED459D" w:rsidP="00ED459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ED459D">
        <w:rPr>
          <w:rFonts w:ascii="Comic Sans MS" w:hAnsi="Comic Sans MS"/>
        </w:rPr>
        <w:t>laastaria, rakkolaastaria</w:t>
      </w:r>
    </w:p>
    <w:p w14:paraId="4AE8806E" w14:textId="77777777" w:rsidR="00ED459D" w:rsidRPr="00ED459D" w:rsidRDefault="00ED459D" w:rsidP="00ED459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ED459D">
        <w:rPr>
          <w:rFonts w:ascii="Comic Sans MS" w:hAnsi="Comic Sans MS"/>
        </w:rPr>
        <w:t>henkilökohtaiset hygieni</w:t>
      </w:r>
      <w:r>
        <w:rPr>
          <w:rFonts w:ascii="Comic Sans MS" w:hAnsi="Comic Sans MS"/>
        </w:rPr>
        <w:t>a</w:t>
      </w:r>
      <w:r w:rsidRPr="00ED459D">
        <w:rPr>
          <w:rFonts w:ascii="Comic Sans MS" w:hAnsi="Comic Sans MS"/>
        </w:rPr>
        <w:t>tarvikkeet</w:t>
      </w:r>
    </w:p>
    <w:p w14:paraId="5493CF21" w14:textId="77777777" w:rsidR="00ED459D" w:rsidRPr="00ED459D" w:rsidRDefault="00ED459D" w:rsidP="00ED459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ED459D">
        <w:rPr>
          <w:rFonts w:ascii="Comic Sans MS" w:hAnsi="Comic Sans MS"/>
        </w:rPr>
        <w:t>käsidesi, wc-paperia retkille</w:t>
      </w:r>
    </w:p>
    <w:p w14:paraId="457E16A8" w14:textId="03DAF571" w:rsidR="00ED459D" w:rsidRPr="00ED459D" w:rsidRDefault="00ED459D" w:rsidP="00ED459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ED459D">
        <w:rPr>
          <w:rFonts w:ascii="Comic Sans MS" w:hAnsi="Comic Sans MS"/>
        </w:rPr>
        <w:t xml:space="preserve">päiväreppu, termari, juomapullo, </w:t>
      </w:r>
      <w:r w:rsidR="000E4963">
        <w:rPr>
          <w:rFonts w:ascii="Comic Sans MS" w:hAnsi="Comic Sans MS"/>
        </w:rPr>
        <w:t xml:space="preserve">silmä- ja </w:t>
      </w:r>
      <w:r w:rsidRPr="00ED459D">
        <w:rPr>
          <w:rFonts w:ascii="Comic Sans MS" w:hAnsi="Comic Sans MS"/>
        </w:rPr>
        <w:t>aurinkolasit</w:t>
      </w:r>
      <w:r w:rsidR="00A41A19">
        <w:rPr>
          <w:rFonts w:ascii="Comic Sans MS" w:hAnsi="Comic Sans MS"/>
        </w:rPr>
        <w:t>, istuinalusta,(makkaratikku)</w:t>
      </w:r>
    </w:p>
    <w:p w14:paraId="1137F391" w14:textId="77777777" w:rsidR="00ED459D" w:rsidRPr="00ED459D" w:rsidRDefault="00ED459D" w:rsidP="00ED459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ED459D">
        <w:rPr>
          <w:rFonts w:ascii="Comic Sans MS" w:hAnsi="Comic Sans MS"/>
        </w:rPr>
        <w:t>kävelysauvat halutessaan</w:t>
      </w:r>
    </w:p>
    <w:p w14:paraId="2A87AE8F" w14:textId="77777777" w:rsidR="00ED459D" w:rsidRPr="00ED459D" w:rsidRDefault="00ED459D" w:rsidP="00ED459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ED459D">
        <w:rPr>
          <w:rFonts w:ascii="Comic Sans MS" w:hAnsi="Comic Sans MS"/>
        </w:rPr>
        <w:t>otsalamppu / fikkari</w:t>
      </w:r>
    </w:p>
    <w:p w14:paraId="32407639" w14:textId="7AF4011A" w:rsidR="00ED459D" w:rsidRPr="00ED459D" w:rsidRDefault="00ED459D" w:rsidP="00ED459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ED459D">
        <w:rPr>
          <w:rFonts w:ascii="Comic Sans MS" w:hAnsi="Comic Sans MS"/>
        </w:rPr>
        <w:t>puhelin, laturit</w:t>
      </w:r>
      <w:r w:rsidR="00A41A19">
        <w:rPr>
          <w:rFonts w:ascii="Comic Sans MS" w:hAnsi="Comic Sans MS"/>
        </w:rPr>
        <w:t>, (jatkojohto)</w:t>
      </w:r>
    </w:p>
    <w:p w14:paraId="6E042D1D" w14:textId="77777777" w:rsidR="00ED459D" w:rsidRPr="00ED459D" w:rsidRDefault="00ED459D" w:rsidP="00ED459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ED459D">
        <w:rPr>
          <w:rFonts w:ascii="Comic Sans MS" w:hAnsi="Comic Sans MS"/>
        </w:rPr>
        <w:t>eväsrasiat / pussit</w:t>
      </w:r>
      <w:r w:rsidR="009E2AB0">
        <w:rPr>
          <w:rFonts w:ascii="Comic Sans MS" w:hAnsi="Comic Sans MS"/>
        </w:rPr>
        <w:t>, kuksa tai muki maastoon</w:t>
      </w:r>
    </w:p>
    <w:p w14:paraId="42D3B847" w14:textId="48907ECF" w:rsidR="00A41A19" w:rsidRPr="00A41A19" w:rsidRDefault="00ED459D" w:rsidP="004401C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A41A19">
        <w:rPr>
          <w:rFonts w:ascii="Comic Sans MS" w:hAnsi="Comic Sans MS"/>
        </w:rPr>
        <w:t>kela-kortti, museokortti</w:t>
      </w:r>
      <w:r w:rsidR="00A41A19" w:rsidRPr="00A41A19">
        <w:rPr>
          <w:rFonts w:ascii="Comic Sans MS" w:hAnsi="Comic Sans MS"/>
        </w:rPr>
        <w:t>, käteinen</w:t>
      </w:r>
    </w:p>
    <w:p w14:paraId="37395B0B" w14:textId="77777777" w:rsidR="00A41A19" w:rsidRDefault="00A41A19">
      <w:pPr>
        <w:rPr>
          <w:rFonts w:ascii="Comic Sans MS" w:hAnsi="Comic Sans MS"/>
        </w:rPr>
      </w:pPr>
    </w:p>
    <w:p w14:paraId="0C17DC12" w14:textId="6A64C729" w:rsidR="00ED459D" w:rsidRDefault="00ED459D">
      <w:pPr>
        <w:rPr>
          <w:rFonts w:ascii="Comic Sans MS" w:hAnsi="Comic Sans MS"/>
        </w:rPr>
      </w:pPr>
      <w:r w:rsidRPr="00ED459D">
        <w:rPr>
          <w:rFonts w:ascii="Comic Sans MS" w:hAnsi="Comic Sans MS"/>
        </w:rPr>
        <w:t>Suomen Ladulla tapaturmavakuutus, suositellaan omaa matkavakuutusta</w:t>
      </w:r>
    </w:p>
    <w:p w14:paraId="0A624E59" w14:textId="77777777" w:rsidR="009E2AB0" w:rsidRPr="00ED459D" w:rsidRDefault="009E2AB0">
      <w:pPr>
        <w:rPr>
          <w:rFonts w:ascii="Comic Sans MS" w:hAnsi="Comic Sans MS"/>
        </w:rPr>
      </w:pPr>
      <w:r>
        <w:rPr>
          <w:rFonts w:ascii="Comic Sans MS" w:hAnsi="Comic Sans MS"/>
        </w:rPr>
        <w:t>Sen minkä viet maastoon, tuot myös takaisin. Roskiksia ei ole joka paikassa.</w:t>
      </w:r>
    </w:p>
    <w:p w14:paraId="78645B75" w14:textId="77777777" w:rsidR="005410D2" w:rsidRPr="00ED459D" w:rsidRDefault="005410D2">
      <w:pPr>
        <w:rPr>
          <w:rFonts w:ascii="Comic Sans MS" w:hAnsi="Comic Sans MS"/>
        </w:rPr>
      </w:pPr>
    </w:p>
    <w:p w14:paraId="3D15A15F" w14:textId="77777777" w:rsidR="00BD0EFE" w:rsidRDefault="00BD0EFE"/>
    <w:sectPr w:rsidR="00BD0EFE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53D91" w14:textId="77777777" w:rsidR="005B0EDD" w:rsidRDefault="005B0EDD" w:rsidP="00A41A19">
      <w:pPr>
        <w:spacing w:after="0" w:line="240" w:lineRule="auto"/>
      </w:pPr>
      <w:r>
        <w:separator/>
      </w:r>
    </w:p>
  </w:endnote>
  <w:endnote w:type="continuationSeparator" w:id="0">
    <w:p w14:paraId="72944D28" w14:textId="77777777" w:rsidR="005B0EDD" w:rsidRDefault="005B0EDD" w:rsidP="00A41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3E8A6" w14:textId="77777777" w:rsidR="005B0EDD" w:rsidRDefault="005B0EDD" w:rsidP="00A41A19">
      <w:pPr>
        <w:spacing w:after="0" w:line="240" w:lineRule="auto"/>
      </w:pPr>
      <w:r>
        <w:separator/>
      </w:r>
    </w:p>
  </w:footnote>
  <w:footnote w:type="continuationSeparator" w:id="0">
    <w:p w14:paraId="28461B76" w14:textId="77777777" w:rsidR="005B0EDD" w:rsidRDefault="005B0EDD" w:rsidP="00A41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E6FB0" w14:textId="16B7EF32" w:rsidR="00A41A19" w:rsidRDefault="00A41A1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6013DA" wp14:editId="72C20871">
          <wp:simplePos x="0" y="0"/>
          <wp:positionH relativeFrom="column">
            <wp:posOffset>3810</wp:posOffset>
          </wp:positionH>
          <wp:positionV relativeFrom="paragraph">
            <wp:posOffset>-403860</wp:posOffset>
          </wp:positionV>
          <wp:extent cx="1021080" cy="960120"/>
          <wp:effectExtent l="0" t="0" r="7620" b="0"/>
          <wp:wrapTight wrapText="bothSides">
            <wp:wrapPolygon edited="0">
              <wp:start x="0" y="0"/>
              <wp:lineTo x="0" y="21000"/>
              <wp:lineTo x="21358" y="21000"/>
              <wp:lineTo x="21358" y="0"/>
              <wp:lineTo x="0" y="0"/>
            </wp:wrapPolygon>
          </wp:wrapTight>
          <wp:docPr id="114972135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1080" cy="9601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5085F"/>
    <w:multiLevelType w:val="hybridMultilevel"/>
    <w:tmpl w:val="8DBA9C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C627B"/>
    <w:multiLevelType w:val="hybridMultilevel"/>
    <w:tmpl w:val="84AE95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076972">
    <w:abstractNumId w:val="1"/>
  </w:num>
  <w:num w:numId="2" w16cid:durableId="12381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19"/>
    <w:rsid w:val="000E4963"/>
    <w:rsid w:val="005410D2"/>
    <w:rsid w:val="005B0EDD"/>
    <w:rsid w:val="007F7C62"/>
    <w:rsid w:val="009E2AB0"/>
    <w:rsid w:val="00A41A19"/>
    <w:rsid w:val="00BD0EFE"/>
    <w:rsid w:val="00E761BA"/>
    <w:rsid w:val="00ED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9A10"/>
  <w15:docId w15:val="{3FC7BAB9-35B6-4B4E-8364-E2FBBC04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5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1A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A19"/>
  </w:style>
  <w:style w:type="paragraph" w:styleId="Footer">
    <w:name w:val="footer"/>
    <w:basedOn w:val="Normal"/>
    <w:link w:val="FooterChar"/>
    <w:uiPriority w:val="99"/>
    <w:unhideWhenUsed/>
    <w:rsid w:val="00A41A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&#228;ytt&#228;j&#228;\OneDrive\M&#228;nts&#228;l&#228;n%20Retki\Ruskamatka,%20varustelist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Ruskamatka, varustelista</Template>
  <TotalTime>6</TotalTime>
  <Pages>2</Pages>
  <Words>192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torsti mattila</cp:lastModifiedBy>
  <cp:revision>1</cp:revision>
  <dcterms:created xsi:type="dcterms:W3CDTF">2025-08-11T18:33:00Z</dcterms:created>
  <dcterms:modified xsi:type="dcterms:W3CDTF">2025-08-11T18:39:00Z</dcterms:modified>
</cp:coreProperties>
</file>